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4155AD42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7F206D">
        <w:rPr>
          <w:rFonts w:asciiTheme="minorBidi" w:hAnsiTheme="minorBidi" w:cs="Cordia New"/>
          <w:b/>
          <w:bCs/>
          <w:noProof/>
          <w:spacing w:val="-6"/>
          <w:sz w:val="32"/>
          <w:szCs w:val="32"/>
          <w:cs/>
          <w:lang w:bidi="th-TH"/>
        </w:rPr>
        <w:t>การขอ</w:t>
      </w:r>
      <w:r w:rsidR="007F206D" w:rsidRPr="007F206D">
        <w:rPr>
          <w:rFonts w:asciiTheme="minorBidi" w:hAnsiTheme="minorBidi" w:cs="Cordia New"/>
          <w:b/>
          <w:bCs/>
          <w:noProof/>
          <w:spacing w:val="-6"/>
          <w:sz w:val="32"/>
          <w:szCs w:val="32"/>
          <w:cs/>
          <w:lang w:bidi="th-TH"/>
        </w:rPr>
        <w:t>รับบำเหน็จตกทอดและเงินช่วยพิเศษ</w:t>
      </w:r>
      <w:r w:rsidR="007F206D">
        <w:rPr>
          <w:rFonts w:asciiTheme="minorBidi" w:hAnsiTheme="minorBidi" w:cs="Cordia New"/>
          <w:b/>
          <w:bCs/>
          <w:noProof/>
          <w:spacing w:val="-6"/>
          <w:sz w:val="32"/>
          <w:szCs w:val="32"/>
          <w:lang w:bidi="th-TH"/>
        </w:rPr>
        <w:t xml:space="preserve"> </w:t>
      </w:r>
      <w:r w:rsidR="00C81DB8" w:rsidRPr="007F206D">
        <w:rPr>
          <w:rFonts w:asciiTheme="minorBidi" w:hAnsiTheme="minorBidi"/>
          <w:b/>
          <w:bCs/>
          <w:noProof/>
          <w:spacing w:val="-6"/>
          <w:sz w:val="32"/>
          <w:szCs w:val="32"/>
        </w:rPr>
        <w:t>(</w:t>
      </w:r>
      <w:r w:rsidR="00C81DB8" w:rsidRPr="007F206D">
        <w:rPr>
          <w:rFonts w:asciiTheme="minorBidi" w:hAnsiTheme="minorBidi" w:cs="Cordia New"/>
          <w:b/>
          <w:bCs/>
          <w:noProof/>
          <w:spacing w:val="-6"/>
          <w:sz w:val="32"/>
          <w:szCs w:val="32"/>
          <w:cs/>
          <w:lang w:bidi="th-TH"/>
        </w:rPr>
        <w:t>กรณีผู้รับบำนาญส่วนท้องถิ่นถึงแก่กรรม</w:t>
      </w:r>
      <w:r w:rsidR="00C81DB8" w:rsidRPr="007F206D">
        <w:rPr>
          <w:rFonts w:asciiTheme="minorBidi" w:hAnsiTheme="minorBidi"/>
          <w:b/>
          <w:bCs/>
          <w:noProof/>
          <w:spacing w:val="-6"/>
          <w:sz w:val="32"/>
          <w:szCs w:val="32"/>
        </w:rPr>
        <w:t>)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สำนักงานส่งเสริมการปกครองท้องถิ่นจังหวัดระยอง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การขอรับบำเหน็จตกทอดและเงินช่วยพิเศษ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กรณีผู้รับบำนาญส่วนท้องถิ่นถึงแก่กรรม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สำนักงานส่งเสริมการปกครองท้องถิ่นจังหวัดระยอง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อนุมัติ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ประกาศกระทรวงมหาดไทย เรื่อง การแสดงเจตนาระบุตัวผู้รับบำเหน็จตกทอด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14:paraId="0D58F26A" w14:textId="77777777" w:rsidTr="008C1396">
        <w:tc>
          <w:tcPr>
            <w:tcW w:w="675" w:type="dxa"/>
          </w:tcPr>
          <w:p w14:paraId="68354D2B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FDE60A2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บำเหน็จบำนาญข้าราชการส่วนท้องถิ่น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2500</w:t>
            </w:r>
          </w:p>
          <w:p w14:paraId="712E03E9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ส่วนภูมิภาค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มาตรา 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50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แห่ง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บำเหน็จบำนาญข้าราชการส่วนท้องถิ่น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. 2500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แก้ไขเพิ่มเติมโดย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ฉบับที่ 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5)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. 2530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และ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ฎ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ว่าด้วยการหลักเกณฑ์และวิธีการบริหารกิจการบ้านเมืองที่ดี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>. 2546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46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การขอรับบำเหน็จตกทอดและเงินช่วยพิเศษ </w:t>
      </w:r>
      <w:r w:rsidR="00094F82" w:rsidRPr="000C2AAC">
        <w:rPr>
          <w:rFonts w:asciiTheme="minorBidi" w:hAnsiTheme="minorBidi"/>
          <w:noProof/>
          <w:sz w:val="32"/>
          <w:szCs w:val="32"/>
        </w:rPr>
        <w:t>(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กรณีผู้รับบำนาญส่วนท้องถิ่นถึงแก่กรรม</w:t>
      </w:r>
      <w:r w:rsidR="00094F82" w:rsidRPr="000C2AAC">
        <w:rPr>
          <w:rFonts w:asciiTheme="minorBidi" w:hAnsiTheme="minorBidi"/>
          <w:noProof/>
          <w:sz w:val="32"/>
          <w:szCs w:val="32"/>
        </w:rPr>
        <w:t>)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สำนักงานส่งเสริมการปกครองท้องถิ่นจังหวัดระยอง เบอร์โทรศัพท์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038-694191-3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br/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สิทธิประโยชน์เกี่ยวกับบำเหน็จตกทอด เป็นสิทธิประโยชน์ที่จ่ายให้แก่ทายาท หรือกรณีไม่มีทายาทจ่ายแก่ผู้มีสิทธิตามที่ผู้รับบำนาญแสดงเจตนาไว้ เมื่อผู้รับบำนาญปกติหรือผู้มีสิทธิจะได้รับบำนาญปกติ หรือผู้รับบำนาญพิเศษเพราะเหตุทุพพลภาพถึงแก่ความตาย โดยจ่ายเงินบำเหน็จตกทอดเป็นจำนวน </w:t>
      </w:r>
      <w:r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เท่าของบำนาญรายเดือน รวมกับเงินช่วยค่าครองชีพผู้รับบำนาญของราชการส่วนท้องถิ่น โดยหักเงินบำเหน็จดำรงชีพที่ได้รับไปก่อนแล้ว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ถ้ามี</w:t>
      </w:r>
      <w:r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ตามมาตรา </w:t>
      </w:r>
      <w:r w:rsidRPr="000C2AAC">
        <w:rPr>
          <w:rFonts w:asciiTheme="minorBidi" w:hAnsiTheme="minorBidi"/>
          <w:noProof/>
          <w:sz w:val="32"/>
          <w:szCs w:val="32"/>
        </w:rPr>
        <w:t xml:space="preserve">48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แห่งพระราชบัญญัติบำเหน็จบำนาญข้าราชการส่วนท้องถิ่น 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 xml:space="preserve">. 2500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และที่แก้ไขเพิ่มเติม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กรณีเงินช่วยพิเศษจ่ายเป็นจำนวน </w:t>
      </w:r>
      <w:r w:rsidRPr="000C2AAC">
        <w:rPr>
          <w:rFonts w:asciiTheme="minorBidi" w:hAnsiTheme="minorBidi"/>
          <w:noProof/>
          <w:sz w:val="32"/>
          <w:szCs w:val="32"/>
        </w:rPr>
        <w:t xml:space="preserve">3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เท่าของเงินบำนาญรวมกับเงินเพิ่มจากเงินบำนาญ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ถ้ามี</w:t>
      </w:r>
      <w:r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และเงินช่วยค่าครองชีพผู้รับบำนาญ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ถ้ามี</w:t>
      </w:r>
      <w:r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โดยจ่ายตามหนังสือแสดงเจตนาระบุตัวผู้รับเงินช่วยพิเศษกรณีผู้รับบำนาญส่วนท้องถิ่นถึงแก่ความตาย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แบบ บ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</w:t>
      </w:r>
      <w:r w:rsidRPr="000C2AAC">
        <w:rPr>
          <w:rFonts w:asciiTheme="minorBidi" w:hAnsiTheme="minorBidi"/>
          <w:noProof/>
          <w:sz w:val="32"/>
          <w:szCs w:val="32"/>
        </w:rPr>
        <w:t xml:space="preserve">.10)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แต่ถ้าผู้ตายมิได้แสดงไว้ก็ให้จ่ายแก่บุคคลตามข้อ </w:t>
      </w:r>
      <w:r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ของระเบียบกระทรวงมหาดไทยว่าด้วยเงินบำเหน็จบำนาญข้าราชการส่วนท้องถิ่น 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 xml:space="preserve">. 2546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การขอรับเงินช่วยพิเศษ ให้กระทำภายใน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1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ปี นับแต่ผู้รับบำนาญถึงแก่ความตาย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3.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 และไม่อาจแก้ไข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เพิ่มเติมได้ในขณะนั้น ผู้รับคำขอและผู้ยื่นคำขอจะต้องลงนามบันทึกสองฝ่ายและรายการเอกสาร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หลักฐานร่วมกัน พร้อมกำหนดระยะเวลาให้ผู้ยื่นคำขอดำเนินการแก้ไข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 หากผู้ยื่นคำขอไม่ดำเนินการแก้ไข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เพิ่มเติมภายในระยะเวลาที่กำหนด ผู้รับคำขอจะดำเนินการคืนคำขอและเอกสารประกอบการพิจารณา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4.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 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5.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ตรวจสอบคำขอและรายการเอกสารหลักฐานแล้วว่ามีความครบถ้วนตามที่ระบุไว้ในคู่มือประชาช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หมายเหตุ </w:t>
      </w:r>
      <w:r w:rsidRPr="000C2AAC">
        <w:rPr>
          <w:rFonts w:asciiTheme="minorBidi" w:hAnsiTheme="minorBidi"/>
          <w:noProof/>
          <w:sz w:val="32"/>
          <w:szCs w:val="32"/>
        </w:rPr>
        <w:t xml:space="preserve">: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จะดำเนินการแจ้งผลการพิจารณาให้ผู้ยื่นคำขอทราบภายใน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 นับแต่วันที่พิจารณาแล้วเสร็จ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7254DDEE" w14:textId="77777777" w:rsidR="008E2900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EE485A9" w14:textId="77777777" w:rsidR="007F206D" w:rsidRDefault="007F206D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6FE85F36" w14:textId="77777777" w:rsidR="007F206D" w:rsidRDefault="007F206D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40998B03" w14:textId="77777777" w:rsidR="007F206D" w:rsidRDefault="007F206D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D76B73F" w14:textId="77777777" w:rsidR="007F206D" w:rsidRPr="000C2AAC" w:rsidRDefault="007F206D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875"/>
        <w:gridCol w:w="1368"/>
        <w:gridCol w:w="1684"/>
        <w:gridCol w:w="1799"/>
      </w:tblGrid>
      <w:tr w:rsidR="00313D38" w:rsidRPr="000C2AAC" w14:paraId="5E02CB78" w14:textId="77777777" w:rsidTr="007F206D">
        <w:trPr>
          <w:tblHeader/>
        </w:trPr>
        <w:tc>
          <w:tcPr>
            <w:tcW w:w="534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126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875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7F206D">
        <w:tc>
          <w:tcPr>
            <w:tcW w:w="534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126" w:type="dxa"/>
          </w:tcPr>
          <w:p w14:paraId="629F118D" w14:textId="2D4DECCB" w:rsidR="00313D38" w:rsidRPr="00AC4ACB" w:rsidRDefault="009B68CC" w:rsidP="007F206D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7F206D">
            <w:pPr>
              <w:jc w:val="thaiDistribute"/>
              <w:rPr>
                <w:rFonts w:asciiTheme="minorBidi" w:hAnsiTheme="minorBidi"/>
              </w:rPr>
            </w:pPr>
          </w:p>
        </w:tc>
        <w:tc>
          <w:tcPr>
            <w:tcW w:w="2875" w:type="dxa"/>
          </w:tcPr>
          <w:p w14:paraId="27C0FB15" w14:textId="1D9D662A" w:rsidR="00313D38" w:rsidRPr="000C2AAC" w:rsidRDefault="00313D38" w:rsidP="007F206D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ทายาท หรือผู้มีสิทธิรับเงินบำเหน็จตกทอด และผู้มีสิทธิรับเงินช่วยพิเศษ ของผู้รับบำนาญส่วนท้องถิ่น ยื่นคำขอรับบำเหน็จตกทอดและเงินช่วยพิเศษ พร้อมเอกสาร หลักฐาน ต่อองค์กรปกครองส่วนท้องถิ่นที่รับบำนาญครั้งสุดท้าย เพื่อให้เจ้าหน้าที่สอบสวนบันทึกปากคำผู้ยื่น และตรวจสอบ</w:t>
            </w:r>
            <w:r w:rsidR="007F206D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ความครบถ้วนของเอกสาร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หลักฐาน</w:t>
            </w:r>
          </w:p>
          <w:p w14:paraId="2A225131" w14:textId="77777777" w:rsidR="00313D38" w:rsidRPr="000C2AAC" w:rsidRDefault="00313D38" w:rsidP="007F206D">
            <w:pPr>
              <w:jc w:val="thaiDistribute"/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7F206D">
            <w:pPr>
              <w:jc w:val="thaiDistribute"/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7F206D">
            <w:pPr>
              <w:jc w:val="thaiDistribute"/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799" w:type="dxa"/>
          </w:tcPr>
          <w:p w14:paraId="3AE07B5D" w14:textId="27B4AF49" w:rsidR="00313D38" w:rsidRPr="000C2AAC" w:rsidRDefault="00313D38" w:rsidP="007F206D">
            <w:pPr>
              <w:jc w:val="thaiDistribute"/>
              <w:rPr>
                <w:rFonts w:asciiTheme="minorBidi" w:hAnsiTheme="minorBidi" w:hint="cs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หน่วยงานรับผิดชอบ คือ องค์กรปกครองส่วนท้องถิ่นที่รับบำนาญ</w:t>
            </w:r>
            <w:r w:rsidR="007F206D">
              <w:rPr>
                <w:rFonts w:asciiTheme="minorBidi" w:hAnsiTheme="minorBidi" w:cs="Cordia New" w:hint="cs"/>
                <w:noProof/>
                <w:sz w:val="32"/>
                <w:szCs w:val="32"/>
                <w:cs/>
                <w:lang w:bidi="th-TH"/>
              </w:rPr>
              <w:t>)</w:t>
            </w:r>
            <w:r w:rsidR="007F206D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</w:tc>
      </w:tr>
      <w:tr w:rsidR="00313D38" w:rsidRPr="000C2AAC" w14:paraId="4FAF6BEE" w14:textId="77777777" w:rsidTr="007F206D">
        <w:tc>
          <w:tcPr>
            <w:tcW w:w="534" w:type="dxa"/>
            <w:vAlign w:val="center"/>
          </w:tcPr>
          <w:p w14:paraId="28588E39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126" w:type="dxa"/>
          </w:tcPr>
          <w:p w14:paraId="6854DFA5" w14:textId="77777777" w:rsidR="00313D38" w:rsidRPr="00AC4ACB" w:rsidRDefault="009B68CC" w:rsidP="002B36E7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1B14ACF6" w14:textId="77777777" w:rsidR="00313D38" w:rsidRPr="00AC4ACB" w:rsidRDefault="00313D38" w:rsidP="002B36E7">
            <w:pPr>
              <w:jc w:val="thaiDistribute"/>
              <w:rPr>
                <w:rFonts w:asciiTheme="minorBidi" w:hAnsiTheme="minorBidi"/>
              </w:rPr>
            </w:pPr>
          </w:p>
        </w:tc>
        <w:tc>
          <w:tcPr>
            <w:tcW w:w="2875" w:type="dxa"/>
          </w:tcPr>
          <w:p w14:paraId="033C220D" w14:textId="4ED6A6F1" w:rsidR="00313D38" w:rsidRPr="000C2AAC" w:rsidRDefault="00313D38" w:rsidP="002B36E7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เจ้าหน้าที่ขององค์กรปกครองส่วนท้องถิ่นที่รับบำนาญ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รวบรวมเอกสาร หลักฐาน</w:t>
            </w:r>
            <w:r w:rsidR="002B36E7">
              <w:rPr>
                <w:rFonts w:asciiTheme="minorBidi" w:hAnsiTheme="minorBidi" w:cs="Cordia New" w:hint="cs"/>
                <w:noProof/>
                <w:sz w:val="32"/>
                <w:szCs w:val="32"/>
                <w:cs/>
                <w:lang w:bidi="th-TH"/>
              </w:rPr>
              <w:t xml:space="preserve">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ที่เกี่ยวข้อง เสนอผู้มี</w:t>
            </w:r>
            <w:r w:rsidR="002B36E7">
              <w:rPr>
                <w:rFonts w:asciiTheme="minorBidi" w:hAnsiTheme="minorBidi" w:cs="Cordia New" w:hint="cs"/>
                <w:noProof/>
                <w:sz w:val="32"/>
                <w:szCs w:val="32"/>
                <w:cs/>
                <w:lang w:bidi="th-TH"/>
              </w:rPr>
              <w:t xml:space="preserve">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อำนาจพ</w:t>
            </w:r>
            <w:r w:rsidR="002B36E7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ิจารณาและจัดส่ง</w:t>
            </w:r>
            <w:r w:rsidR="002B36E7">
              <w:rPr>
                <w:rFonts w:asciiTheme="minorBidi" w:hAnsiTheme="minorBidi" w:cs="Cordia New" w:hint="cs"/>
                <w:noProof/>
                <w:sz w:val="32"/>
                <w:szCs w:val="32"/>
                <w:cs/>
                <w:lang w:bidi="th-TH"/>
              </w:rPr>
              <w:t xml:space="preserve">            </w:t>
            </w:r>
            <w:r w:rsidR="002B36E7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เรื่องให้จังหวัด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14:paraId="34F3078B" w14:textId="77777777" w:rsidR="00313D38" w:rsidRPr="000C2AAC" w:rsidRDefault="00313D38" w:rsidP="002B36E7">
            <w:pPr>
              <w:jc w:val="thaiDistribute"/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6A752986" w14:textId="77777777" w:rsidR="00313D38" w:rsidRPr="000C2AAC" w:rsidRDefault="00313D38" w:rsidP="002B36E7">
            <w:pPr>
              <w:jc w:val="thaiDistribute"/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2BC6FC35" w14:textId="77777777" w:rsidR="00313D38" w:rsidRPr="000C2AAC" w:rsidRDefault="00313D38" w:rsidP="002B36E7">
            <w:pPr>
              <w:jc w:val="thaiDistribute"/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799" w:type="dxa"/>
          </w:tcPr>
          <w:p w14:paraId="0BC640C5" w14:textId="1AC68C16" w:rsidR="00313D38" w:rsidRPr="000C2AAC" w:rsidRDefault="00313D38" w:rsidP="002B36E7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ภายใน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วันนับจากวัน</w:t>
            </w:r>
            <w:r w:rsidR="002B36E7">
              <w:rPr>
                <w:rFonts w:asciiTheme="minorBidi" w:hAnsiTheme="minorBidi" w:cs="Cordia New" w:hint="cs"/>
                <w:noProof/>
                <w:sz w:val="32"/>
                <w:szCs w:val="32"/>
                <w:cs/>
                <w:lang w:bidi="th-TH"/>
              </w:rPr>
              <w:t xml:space="preserve">        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ที่ได้รับเรื่อง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หน่วยงานรับผิดชอบ คือ องค์กรปกครองส่วนท้องถิ่นที่รับบำนาญ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14:paraId="26A75E1A" w14:textId="77777777" w:rsidTr="007F206D">
        <w:tc>
          <w:tcPr>
            <w:tcW w:w="534" w:type="dxa"/>
            <w:vAlign w:val="center"/>
          </w:tcPr>
          <w:p w14:paraId="17CC634E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126" w:type="dxa"/>
          </w:tcPr>
          <w:p w14:paraId="170A52A6" w14:textId="77777777" w:rsidR="00313D38" w:rsidRPr="00AC4ACB" w:rsidRDefault="009B68CC" w:rsidP="00631A4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02115D56" w14:textId="77777777" w:rsidR="00313D38" w:rsidRPr="00AC4ACB" w:rsidRDefault="00313D38" w:rsidP="00631A46">
            <w:pPr>
              <w:jc w:val="thaiDistribute"/>
              <w:rPr>
                <w:rFonts w:asciiTheme="minorBidi" w:hAnsiTheme="minorBidi"/>
              </w:rPr>
            </w:pPr>
          </w:p>
        </w:tc>
        <w:tc>
          <w:tcPr>
            <w:tcW w:w="2875" w:type="dxa"/>
          </w:tcPr>
          <w:p w14:paraId="6F36541A" w14:textId="7D7F1DB1" w:rsidR="00313D38" w:rsidRPr="000C2AAC" w:rsidRDefault="00313D38" w:rsidP="00631A4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เจ้าหน้าที่ของสำนักงานส่งเสริมการปกครองท้องถิ่นจังหวัด ตรวจสอบเอกสารหลักฐานที่ได้รับจากองค์กรปกครองส่วนท้องถิ่น </w:t>
            </w:r>
            <w:r w:rsidR="00631A46">
              <w:rPr>
                <w:rFonts w:asciiTheme="minorBidi" w:hAnsiTheme="minorBidi" w:cs="Cordia New" w:hint="cs"/>
                <w:noProof/>
                <w:sz w:val="32"/>
                <w:szCs w:val="32"/>
                <w:cs/>
                <w:lang w:bidi="th-TH"/>
              </w:rPr>
              <w:t xml:space="preserve">    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และจัดทำคำสั่งจ่ายฯ </w:t>
            </w:r>
            <w:r w:rsidR="00631A46">
              <w:rPr>
                <w:rFonts w:asciiTheme="minorBidi" w:hAnsiTheme="minorBidi" w:cs="Cordia New" w:hint="cs"/>
                <w:noProof/>
                <w:sz w:val="32"/>
                <w:szCs w:val="32"/>
                <w:cs/>
                <w:lang w:bidi="th-TH"/>
              </w:rPr>
              <w:t xml:space="preserve">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 xml:space="preserve">จำนวน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ฉบับ เสนอผู้ว่าราชการจังหวัดพิจารณาอนุมัติ และจังหวัดจัดส่งคำสั่งจ่ายฯ ให้องค์กรปกครองส่วนท้องถิ่นทราบเพื่อดำเนินการแจ้ง</w:t>
            </w:r>
            <w:r w:rsidR="00631A46">
              <w:rPr>
                <w:rFonts w:asciiTheme="minorBidi" w:hAnsiTheme="minorBidi" w:cs="Cordia New" w:hint="cs"/>
                <w:noProof/>
                <w:sz w:val="32"/>
                <w:szCs w:val="32"/>
                <w:cs/>
                <w:lang w:bidi="th-TH"/>
              </w:rPr>
              <w:t xml:space="preserve">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ให้ข้าราชการส่วนท้องถิ่น </w:t>
            </w:r>
            <w:r w:rsidR="00631A46">
              <w:rPr>
                <w:rFonts w:asciiTheme="minorBidi" w:hAnsiTheme="minorBidi" w:cs="Cordia New" w:hint="cs"/>
                <w:noProof/>
                <w:sz w:val="32"/>
                <w:szCs w:val="32"/>
                <w:cs/>
                <w:lang w:bidi="th-TH"/>
              </w:rPr>
              <w:t xml:space="preserve">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ผู้มีสิทธิรับทราบ โดยลงลาย</w:t>
            </w:r>
            <w:r w:rsidR="00631A46">
              <w:rPr>
                <w:rFonts w:asciiTheme="minorBidi" w:hAnsiTheme="minorBidi" w:cs="Cordia New" w:hint="cs"/>
                <w:noProof/>
                <w:sz w:val="32"/>
                <w:szCs w:val="32"/>
                <w:cs/>
                <w:lang w:bidi="th-TH"/>
              </w:rPr>
              <w:t xml:space="preserve">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มือชื่อ พร้อมทั้งวัน เดือน ปี</w:t>
            </w:r>
            <w:r w:rsidR="00631A46">
              <w:rPr>
                <w:rFonts w:asciiTheme="minorBidi" w:hAnsiTheme="minorBidi" w:cs="Cordia New" w:hint="cs"/>
                <w:noProof/>
                <w:sz w:val="32"/>
                <w:szCs w:val="32"/>
                <w:cs/>
                <w:lang w:bidi="th-TH"/>
              </w:rPr>
              <w:t xml:space="preserve">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 และดำเนินการเบิกจ่ายเงินบำเหน็จให้ต่อไป</w:t>
            </w:r>
          </w:p>
          <w:p w14:paraId="12455B91" w14:textId="77777777" w:rsidR="00313D38" w:rsidRPr="000C2AAC" w:rsidRDefault="00313D38" w:rsidP="00631A46">
            <w:pPr>
              <w:jc w:val="thaiDistribute"/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09D6864C" w14:textId="77777777" w:rsidR="00313D38" w:rsidRPr="000C2AAC" w:rsidRDefault="00313D38" w:rsidP="00631A46">
            <w:pPr>
              <w:jc w:val="thaiDistribute"/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21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05EAC311" w14:textId="77777777" w:rsidR="00313D38" w:rsidRPr="000C2AAC" w:rsidRDefault="00313D38" w:rsidP="00631A46">
            <w:pPr>
              <w:jc w:val="thaiDistribute"/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799" w:type="dxa"/>
          </w:tcPr>
          <w:p w14:paraId="1A4A1229" w14:textId="7BA5CDA7" w:rsidR="00313D38" w:rsidRPr="000C2AAC" w:rsidRDefault="00313D38" w:rsidP="00631A4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ภายใน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วันนับจากวันที่สำนักงานส่งเสริมการปกครองท้องถิ่นจังหวัด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ได้รับเรื่อง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หน่วยงานรับผิดชอบ คือ สำนักงานส่งเสริมการปกครองท้องถิ่นจังหวัดระยอง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37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35832AD" w14:textId="180792C4" w:rsidR="008E2900" w:rsidRPr="000C2AAC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 w:hint="cs"/>
          <w:sz w:val="32"/>
          <w:szCs w:val="32"/>
          <w:cs/>
          <w:lang w:bidi="th-TH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ผ่านการดำเนินการลดขั้นตอน และระยะเวลาปฏิบัติราชการมาแล้ว </w:t>
      </w:r>
      <w:r w:rsidRPr="000C2AAC">
        <w:rPr>
          <w:rFonts w:asciiTheme="minorBidi" w:hAnsiTheme="minorBidi"/>
          <w:noProof/>
          <w:sz w:val="32"/>
          <w:szCs w:val="32"/>
        </w:rPr>
        <w:t xml:space="preserve">37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631A46">
            <w:pPr>
              <w:jc w:val="thaiDistribute"/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แบบขอรับบำเหน็จตกทอด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 บ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.5)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631A46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631A46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631A46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631A46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631A46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ขอรับแบบขอรับบำเหน็จตกทอดที่หน่วยงานต้นสังกัด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22D82AB8" w14:textId="77777777" w:rsidTr="004E651F">
        <w:trPr>
          <w:jc w:val="center"/>
        </w:trPr>
        <w:tc>
          <w:tcPr>
            <w:tcW w:w="675" w:type="dxa"/>
            <w:vAlign w:val="center"/>
          </w:tcPr>
          <w:p w14:paraId="7DD1CF8D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51458B1" w14:textId="2D9DC126" w:rsidR="00452B6B" w:rsidRPr="000C2AAC" w:rsidRDefault="00AC4ACB" w:rsidP="00631A46">
            <w:pPr>
              <w:jc w:val="thaiDistribute"/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แบบหนังสือรับรองการ</w:t>
            </w:r>
            <w:r w:rsidR="00631A46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  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ใช้เงินคืนแก่</w:t>
            </w:r>
            <w:r w:rsidR="00631A46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     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ทางราชการ</w:t>
            </w:r>
            <w:r w:rsidR="00631A46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 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 บ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.6)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โดยทายาทหรือ</w:t>
            </w:r>
            <w:r w:rsidR="00631A46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ผู้มีสิทธิตามหนังสือแสดงเจตนาลงนาม</w:t>
            </w:r>
            <w:r w:rsidR="00631A46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ทุกคน กรณีเป็นผู้เยาว์ให้ผู้ปกครองโดยชอบธรรม</w:t>
            </w:r>
            <w:r w:rsidR="00631A46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   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ลงชื่อแทน</w:t>
            </w:r>
          </w:p>
        </w:tc>
        <w:tc>
          <w:tcPr>
            <w:tcW w:w="1843" w:type="dxa"/>
          </w:tcPr>
          <w:p w14:paraId="289B83E6" w14:textId="77777777" w:rsidR="00452B6B" w:rsidRPr="000C2AAC" w:rsidRDefault="00AC4ACB" w:rsidP="00631A46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สำนักงานส่งเสริมการปกครองท้องถิ่นจังหวัดระยอง</w:t>
            </w:r>
          </w:p>
        </w:tc>
        <w:tc>
          <w:tcPr>
            <w:tcW w:w="1559" w:type="dxa"/>
          </w:tcPr>
          <w:p w14:paraId="711FE34C" w14:textId="77777777" w:rsidR="00452B6B" w:rsidRPr="000C2AAC" w:rsidRDefault="00AC4ACB" w:rsidP="00631A46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6F5FC528" w14:textId="77777777" w:rsidR="00452B6B" w:rsidRPr="000C2AAC" w:rsidRDefault="00AC4ACB" w:rsidP="00631A46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81B74C2" w14:textId="77777777" w:rsidR="00452B6B" w:rsidRPr="000C2AAC" w:rsidRDefault="00AC4ACB" w:rsidP="00631A46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605B1F99" w14:textId="3B28C522" w:rsidR="00452B6B" w:rsidRPr="000C2AAC" w:rsidRDefault="00AC4ACB" w:rsidP="00631A46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ขอรับแบบแบบหนังสือรับรองการใช้เงินคืนแก่</w:t>
            </w:r>
            <w:r w:rsidR="00631A46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ทางราชการที่หน่วยงานต้นสังกัด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40BC9E7B" w14:textId="77777777" w:rsidTr="004E651F">
        <w:trPr>
          <w:jc w:val="center"/>
        </w:trPr>
        <w:tc>
          <w:tcPr>
            <w:tcW w:w="675" w:type="dxa"/>
            <w:vAlign w:val="center"/>
          </w:tcPr>
          <w:p w14:paraId="59EB8B2A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C46BE8C" w14:textId="1BF43236" w:rsidR="00452B6B" w:rsidRPr="000C2AAC" w:rsidRDefault="00AC4ACB" w:rsidP="00631A46">
            <w:pPr>
              <w:jc w:val="thaiDistribute"/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หนังสือแสดงเจตนาระบุตัวผู้รับบำเหน็จ</w:t>
            </w:r>
            <w:r w:rsidR="00631A46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ตกทอด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เฉพาะกรณีไม่มีทายาท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0108D71B" w14:textId="77777777" w:rsidR="00452B6B" w:rsidRPr="000C2AAC" w:rsidRDefault="00AC4ACB" w:rsidP="00631A46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559" w:type="dxa"/>
          </w:tcPr>
          <w:p w14:paraId="4B30DCE8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2C978FA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D6F5AD4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43FC4A56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6496C174" w14:textId="77777777" w:rsidTr="004E651F">
        <w:trPr>
          <w:jc w:val="center"/>
        </w:trPr>
        <w:tc>
          <w:tcPr>
            <w:tcW w:w="675" w:type="dxa"/>
            <w:vAlign w:val="center"/>
          </w:tcPr>
          <w:p w14:paraId="1F18BB56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2D7A63D" w14:textId="1498A689" w:rsidR="00452B6B" w:rsidRPr="000C2AAC" w:rsidRDefault="00AC4ACB" w:rsidP="00631A46">
            <w:pPr>
              <w:jc w:val="thaiDistribute"/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แบบคำขอรับเงินช่วยพิเศษ กรณีผู้รับบำนาญ</w:t>
            </w:r>
            <w:r w:rsidR="00631A46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ส่วนท้องถิ่น</w:t>
            </w:r>
            <w:r w:rsidR="00631A46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     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ถึงแก่ความตาย</w:t>
            </w:r>
          </w:p>
        </w:tc>
        <w:tc>
          <w:tcPr>
            <w:tcW w:w="1843" w:type="dxa"/>
          </w:tcPr>
          <w:p w14:paraId="76113D63" w14:textId="77777777" w:rsidR="00452B6B" w:rsidRPr="000C2AAC" w:rsidRDefault="00AC4ACB" w:rsidP="00631A46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559" w:type="dxa"/>
          </w:tcPr>
          <w:p w14:paraId="0E6CE6E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02E29046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8C57FEE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BC9B7A3" w14:textId="77777777" w:rsidR="00452B6B" w:rsidRPr="000C2AAC" w:rsidRDefault="00AC4ACB" w:rsidP="00631A46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ขอรับแบบคำขอรับเงินช่วยพิเศษ กรณีผู้รับบำนาญส่วนท้องถิ่นถึงแก่ความตายที่หน่วยงานต้นสังกัด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4A8D70D9" w14:textId="77777777" w:rsidTr="004E651F">
        <w:trPr>
          <w:jc w:val="center"/>
        </w:trPr>
        <w:tc>
          <w:tcPr>
            <w:tcW w:w="675" w:type="dxa"/>
            <w:vAlign w:val="center"/>
          </w:tcPr>
          <w:p w14:paraId="068865CC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9B5F0BE" w14:textId="5F514BC0" w:rsidR="00452B6B" w:rsidRPr="000C2AAC" w:rsidRDefault="00AC4ACB" w:rsidP="00631A46">
            <w:pPr>
              <w:jc w:val="thaiDistribute"/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หนังสือแสดงเจตนาระบุตัวผู้รับเงินช่วยพิเศษ กรณีผู้รับบำนาญถึงแก่ความตาย </w:t>
            </w:r>
            <w:r w:rsidR="00631A46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 บ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.10) 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13E17441" w14:textId="77777777" w:rsidR="00452B6B" w:rsidRPr="000C2AAC" w:rsidRDefault="00AC4ACB" w:rsidP="00631A46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559" w:type="dxa"/>
          </w:tcPr>
          <w:p w14:paraId="4B35A32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63C1CCB6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CD75A6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75963960" w14:textId="77777777" w:rsidR="00452B6B" w:rsidRDefault="00AC4ACB" w:rsidP="00452B6B">
            <w:pPr>
              <w:rPr>
                <w:rFonts w:ascii="CordiaUPC" w:hAnsi="CordiaUPC" w:cs="CordiaUPC" w:hint="cs"/>
                <w:noProof/>
                <w:sz w:val="32"/>
                <w:szCs w:val="32"/>
                <w:lang w:bidi="th-TH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  <w:p w14:paraId="1F23FF5A" w14:textId="77777777" w:rsidR="00631A46" w:rsidRDefault="00631A46" w:rsidP="00452B6B">
            <w:pPr>
              <w:rPr>
                <w:rFonts w:ascii="CordiaUPC" w:hAnsi="CordiaUPC" w:cs="CordiaUPC" w:hint="cs"/>
                <w:noProof/>
                <w:sz w:val="32"/>
                <w:szCs w:val="32"/>
                <w:lang w:bidi="th-TH"/>
              </w:rPr>
            </w:pPr>
          </w:p>
          <w:p w14:paraId="4307F3B1" w14:textId="77777777" w:rsidR="00631A46" w:rsidRDefault="00631A46" w:rsidP="00452B6B">
            <w:pPr>
              <w:rPr>
                <w:rFonts w:ascii="CordiaUPC" w:hAnsi="CordiaUPC" w:cs="CordiaUPC" w:hint="cs"/>
                <w:noProof/>
                <w:sz w:val="32"/>
                <w:szCs w:val="32"/>
                <w:lang w:bidi="th-TH"/>
              </w:rPr>
            </w:pPr>
          </w:p>
          <w:p w14:paraId="231C9888" w14:textId="77777777" w:rsidR="00631A46" w:rsidRDefault="00631A46" w:rsidP="00452B6B">
            <w:pPr>
              <w:rPr>
                <w:rFonts w:ascii="CordiaUPC" w:hAnsi="CordiaUPC" w:cs="CordiaUPC" w:hint="cs"/>
                <w:noProof/>
                <w:sz w:val="32"/>
                <w:szCs w:val="32"/>
                <w:lang w:bidi="th-TH"/>
              </w:rPr>
            </w:pPr>
          </w:p>
          <w:p w14:paraId="1B145AF9" w14:textId="77777777" w:rsidR="00631A46" w:rsidRDefault="00631A46" w:rsidP="00452B6B">
            <w:pPr>
              <w:rPr>
                <w:rFonts w:ascii="CordiaUPC" w:hAnsi="CordiaUPC" w:cs="CordiaUPC" w:hint="cs"/>
                <w:noProof/>
                <w:sz w:val="32"/>
                <w:szCs w:val="32"/>
                <w:lang w:bidi="th-TH"/>
              </w:rPr>
            </w:pPr>
          </w:p>
          <w:p w14:paraId="76F2B375" w14:textId="77777777" w:rsidR="00631A46" w:rsidRDefault="00631A46" w:rsidP="00452B6B">
            <w:pPr>
              <w:rPr>
                <w:rFonts w:ascii="CordiaUPC" w:hAnsi="CordiaUPC" w:cs="CordiaUPC" w:hint="cs"/>
                <w:noProof/>
                <w:sz w:val="32"/>
                <w:szCs w:val="32"/>
                <w:lang w:bidi="th-TH"/>
              </w:rPr>
            </w:pPr>
          </w:p>
          <w:p w14:paraId="57DB87C3" w14:textId="77777777" w:rsidR="00631A46" w:rsidRDefault="00631A46" w:rsidP="00452B6B">
            <w:pPr>
              <w:rPr>
                <w:rFonts w:ascii="CordiaUPC" w:hAnsi="CordiaUPC" w:cs="CordiaUPC" w:hint="cs"/>
                <w:noProof/>
                <w:sz w:val="32"/>
                <w:szCs w:val="32"/>
                <w:lang w:bidi="th-TH"/>
              </w:rPr>
            </w:pPr>
          </w:p>
          <w:p w14:paraId="0CB3032C" w14:textId="77777777" w:rsidR="00631A46" w:rsidRPr="000C2AAC" w:rsidRDefault="00631A46" w:rsidP="00452B6B">
            <w:pPr>
              <w:rPr>
                <w:rFonts w:asciiTheme="minorBidi" w:hAnsiTheme="minorBidi" w:hint="cs"/>
                <w:lang w:bidi="th-TH"/>
              </w:rPr>
            </w:pPr>
          </w:p>
        </w:tc>
      </w:tr>
      <w:tr w:rsidR="00AC4ACB" w:rsidRPr="000C2AAC" w14:paraId="43486D9A" w14:textId="77777777" w:rsidTr="004E651F">
        <w:trPr>
          <w:jc w:val="center"/>
        </w:trPr>
        <w:tc>
          <w:tcPr>
            <w:tcW w:w="675" w:type="dxa"/>
            <w:vAlign w:val="center"/>
          </w:tcPr>
          <w:p w14:paraId="2F2F01B6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9616488" w14:textId="77777777" w:rsidR="00452B6B" w:rsidRPr="000C2AAC" w:rsidRDefault="00AC4ACB" w:rsidP="00631A46">
            <w:pPr>
              <w:jc w:val="thaiDistribute"/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ใบมรณบัตร</w:t>
            </w:r>
          </w:p>
        </w:tc>
        <w:tc>
          <w:tcPr>
            <w:tcW w:w="1843" w:type="dxa"/>
          </w:tcPr>
          <w:p w14:paraId="685A7ED5" w14:textId="77777777" w:rsidR="00452B6B" w:rsidRPr="000C2AAC" w:rsidRDefault="00AC4ACB" w:rsidP="00631A46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559" w:type="dxa"/>
          </w:tcPr>
          <w:p w14:paraId="72C0B1E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6574F248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110" w:type="dxa"/>
          </w:tcPr>
          <w:p w14:paraId="527FA39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05B31C1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14:paraId="037575AD" w14:textId="77777777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14:paraId="6B24F26F" w14:textId="085A7A2F" w:rsidR="004C3BDE" w:rsidRPr="000C2AAC" w:rsidRDefault="004C3BDE" w:rsidP="008C1396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cs/>
                <w:lang w:bidi="th-TH"/>
              </w:rPr>
              <w:t>พบ</w:t>
            </w:r>
            <w:r w:rsidRPr="004C3BDE">
              <w:rPr>
                <w:rFonts w:asciiTheme="minorBidi" w:hAnsiTheme="minorBidi" w:cs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เอกสารอื่น ๆ สำหรับยื่นเพิ่มเติม</w:t>
            </w:r>
          </w:p>
        </w:tc>
      </w:tr>
    </w:tbl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ไม่มีค่าธรรมเนียม</w:t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3188EF1" w:rsidR="00A13B6C" w:rsidRPr="000C2AAC" w:rsidRDefault="00E90756" w:rsidP="00631A4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ส่วนบำเหน็จบำนาญและสวัสดิการ สำนักบริหารการคลังท้องถิ่น กรมส่งเสริมการปกครองท้องถิ่น ที่อยู่  วังสวนสุนันทา ถนนราชสีมา แขวงวชิระ เขตดุสิต กรุงเทพมหานคร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10300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หมายเลขโทรศัพท์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0-2241-9069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สำนักงานส่งเสริมการปกครองท้องถิ่นจังหวัดระยอง โทรศัพท์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038-694191-3)</w:t>
            </w:r>
          </w:p>
        </w:tc>
      </w:tr>
    </w:tbl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0C2AAC" w14:paraId="676E0C19" w14:textId="77777777" w:rsidTr="00C1539D">
        <w:tc>
          <w:tcPr>
            <w:tcW w:w="675" w:type="dxa"/>
          </w:tcPr>
          <w:p w14:paraId="433A4F23" w14:textId="62F1C53B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6EF154D9" w:rsidR="00631A46" w:rsidRPr="000C2AAC" w:rsidRDefault="00F064C0" w:rsidP="008C1396">
            <w:pPr>
              <w:rPr>
                <w:rFonts w:asciiTheme="minorBidi" w:hAnsiTheme="minorBidi" w:hint="cs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แบบขอรับบำเหน็จตกทอด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 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.5),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แบบหนังสือรับรองการใช้เงินคืนแก่ทางราชการ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 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.6),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แบบคำขอรับเงินช่วยพิเศษ กรณีผู้รับบำนาญส่วนท้องถิ่นถึงแก่ความตาย</w:t>
            </w:r>
          </w:p>
        </w:tc>
      </w:tr>
    </w:tbl>
    <w:p w14:paraId="55C0F27E" w14:textId="06289EA2" w:rsidR="0064558D" w:rsidRPr="00631A46" w:rsidRDefault="00D51311" w:rsidP="0064558D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 w:hint="cs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</w:t>
      </w:r>
      <w:r w:rsidR="00631A46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มายเหต</w:t>
      </w:r>
      <w:r w:rsidR="00631A46">
        <w:rPr>
          <w:rFonts w:asciiTheme="minorBidi" w:hAnsiTheme="minorBidi" w:hint="cs"/>
          <w:b/>
          <w:bCs/>
          <w:color w:val="0D0D0D" w:themeColor="text1" w:themeTint="F2"/>
          <w:sz w:val="32"/>
          <w:szCs w:val="32"/>
          <w:cs/>
          <w:lang w:bidi="th-TH"/>
        </w:rPr>
        <w:t>ุ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20/07/2558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4611B523" w14:textId="77777777" w:rsidR="00D51311" w:rsidRPr="000C2AAC" w:rsidRDefault="00D51311" w:rsidP="00631A46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  <w:bookmarkStart w:id="0" w:name="_GoBack"/>
      <w:bookmarkEnd w:id="0"/>
    </w:p>
    <w:sectPr w:rsidR="003F4A0D" w:rsidRPr="000C2AAC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FB7D1" w14:textId="77777777" w:rsidR="003C60EE" w:rsidRDefault="003C60EE" w:rsidP="00C81DB8">
      <w:pPr>
        <w:spacing w:after="0" w:line="240" w:lineRule="auto"/>
      </w:pPr>
      <w:r>
        <w:separator/>
      </w:r>
    </w:p>
  </w:endnote>
  <w:endnote w:type="continuationSeparator" w:id="0">
    <w:p w14:paraId="657A0BCE" w14:textId="77777777" w:rsidR="003C60EE" w:rsidRDefault="003C60EE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62810" w14:textId="77777777" w:rsidR="003C60EE" w:rsidRDefault="003C60EE" w:rsidP="00C81DB8">
      <w:pPr>
        <w:spacing w:after="0" w:line="240" w:lineRule="auto"/>
      </w:pPr>
      <w:r>
        <w:separator/>
      </w:r>
    </w:p>
  </w:footnote>
  <w:footnote w:type="continuationSeparator" w:id="0">
    <w:p w14:paraId="53974ED9" w14:textId="77777777" w:rsidR="003C60EE" w:rsidRDefault="003C60EE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535B">
          <w:rPr>
            <w:noProof/>
          </w:rPr>
          <w:t>7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87535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6E7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C60EE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31A46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7F206D"/>
    <w:rsid w:val="00811134"/>
    <w:rsid w:val="0085230C"/>
    <w:rsid w:val="00862FC5"/>
    <w:rsid w:val="0087182F"/>
    <w:rsid w:val="0087509D"/>
    <w:rsid w:val="0087535B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179A"/>
    <w:rsid w:val="00F028A3"/>
    <w:rsid w:val="00F064C0"/>
    <w:rsid w:val="00F5490C"/>
    <w:rsid w:val="00F62F55"/>
    <w:rsid w:val="00F8122B"/>
    <w:rsid w:val="00F864D0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9DBFD-3BF0-484A-AA40-B0F146F0E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9</TotalTime>
  <Pages>1</Pages>
  <Words>1076</Words>
  <Characters>6137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DELL</cp:lastModifiedBy>
  <cp:revision>7</cp:revision>
  <cp:lastPrinted>2015-07-20T09:16:00Z</cp:lastPrinted>
  <dcterms:created xsi:type="dcterms:W3CDTF">2015-07-20T08:27:00Z</dcterms:created>
  <dcterms:modified xsi:type="dcterms:W3CDTF">2015-07-20T09:16:00Z</dcterms:modified>
</cp:coreProperties>
</file>