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การขอรับบำนาญพิเศษของทายาท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กรณีข้าราชการ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พนักงานส่วนท้องถิ่นถึงแก่กรรมเนื่องจากปฏิบัติหน้าที่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)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การขอรับบำนาญพิเศษของทายาท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กรณีข้าราชการ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พนักงานส่วนท้องถิ่นถึงแก่กรรมเนื่องจากปฏิบัติหน้าที่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บำเหน็จบำนาญข้าราชการส่วนท้องถิ่น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2500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บำเหน็จบำนาญข้าราชการส่วนท้องถิ่น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แก้ไขเพิ่มเติมโดย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2530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ฎ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ว่าด้วยการหลักเกณฑ์และวิธีการบริหารกิจการบ้านเมืองที่ดี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2546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46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การขอรับบำนาญพิเศษของทายาท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กรณีข้าราชการ</w:t>
      </w:r>
      <w:r w:rsidR="00094F82" w:rsidRPr="000C2AAC">
        <w:rPr>
          <w:rFonts w:asciiTheme="minorBidi" w:hAnsiTheme="minorBidi"/>
          <w:noProof/>
          <w:sz w:val="32"/>
          <w:szCs w:val="32"/>
        </w:rPr>
        <w:t>/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พนักงานส่วนท้องถิ่นถึงแก่กรรมเนื่องจากปฏิบัติหน้าที่</w:t>
      </w:r>
      <w:r w:rsidR="00094F82" w:rsidRPr="000C2AAC">
        <w:rPr>
          <w:rFonts w:asciiTheme="minorBidi" w:hAnsiTheme="minorBidi"/>
          <w:noProof/>
          <w:sz w:val="32"/>
          <w:szCs w:val="32"/>
        </w:rPr>
        <w:t>)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สิทธิประโยชน์เกี่ยวกับบำนาญพิเศษกรณีข้าราชการ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พนักงานส่วนท้องถิ่นเสียชีวิตอันเนื่องมาจากเหตุการณ์ปฏิบัติหน้าที่ ทายาทมีสิทธิรับบำนาญพิเศษแทนข้าราชการส่วนท้องถิ่นที่เสียชีวิต 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40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ถึงมาตรา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44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แห่งพระราชบัญญัติบำเหน็จบำนาญข้าราชการส่วนท้องถิ่น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และที่แก้ไขเพิ่มเติม นอกเหนือจาก เงินบำเหน็จตกทอดที่มีสิทธิได้รับอยู่แล้ว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43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วรรคห้า แห่งพระราชบัญญัติบำเหน็จบำนาญข้าราชการส่วนท้องถิ่น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และที่แก้ไขเพิ่มเติม กรณีไม่มีทายาทผู้มีสิทธิได้รับบำนาญพิเศษตามมาตรา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43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 </w:t>
      </w:r>
      <w:r w:rsidRPr="000C2AAC">
        <w:rPr>
          <w:rFonts w:asciiTheme="minorBidi" w:hAnsiTheme="minorBidi"/>
          <w:noProof/>
          <w:sz w:val="32"/>
          <w:szCs w:val="32"/>
        </w:rPr>
        <w:t xml:space="preserve">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 </w:t>
      </w:r>
      <w:r w:rsidRPr="000C2AAC">
        <w:rPr>
          <w:rFonts w:asciiTheme="minorBidi" w:hAnsiTheme="minorBidi"/>
          <w:noProof/>
          <w:sz w:val="32"/>
          <w:szCs w:val="32"/>
        </w:rPr>
        <w:t xml:space="preserve">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อันได้แก่ บุตร คู่สมรส บิดามารดาหรือบิดา หรือมารดา ให้บุคคลที่ผู้ว่าราชการจังหวัดพิจารณาเห็นว่ามีหลักฐานแสดงว่าเป็นผู้อุปการะข้าราชการผู้ตายอยู่ หรือเป็นผู้อยู่ในอุปการะของข้าราชการผู้ตาย เป็นผู้รับบำนาญพิเศษตามส่วนที่ผู้ว่าราชการจังหวัดจะกำหนดให้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พร้อมกำหนดระยะเวลาให้ผู้ยื่นคำขอดำเนินการแก้ไข้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9F03721" w14:textId="77777777" w:rsidR="007372F0" w:rsidRDefault="007372F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4F7FB153" w14:textId="77777777" w:rsidR="007372F0" w:rsidRDefault="007372F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0C289CD" w14:textId="77777777" w:rsidR="007372F0" w:rsidRDefault="007372F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22D76B4" w14:textId="77777777" w:rsidR="007372F0" w:rsidRDefault="007372F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52FD3B2" w14:textId="77777777" w:rsidR="007372F0" w:rsidRDefault="007372F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26D93AB1" w14:textId="77777777" w:rsidR="007372F0" w:rsidRDefault="007372F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6AD68C5" w14:textId="77777777" w:rsidR="007372F0" w:rsidRPr="000C2AAC" w:rsidRDefault="007372F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835"/>
        <w:gridCol w:w="1368"/>
        <w:gridCol w:w="1609"/>
        <w:gridCol w:w="1984"/>
      </w:tblGrid>
      <w:tr w:rsidR="00313D38" w:rsidRPr="000C2AAC" w14:paraId="5E02CB78" w14:textId="77777777" w:rsidTr="007372F0">
        <w:trPr>
          <w:tblHeader/>
        </w:trPr>
        <w:tc>
          <w:tcPr>
            <w:tcW w:w="534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6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835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09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984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7372F0">
        <w:trPr>
          <w:trHeight w:val="5470"/>
        </w:trPr>
        <w:tc>
          <w:tcPr>
            <w:tcW w:w="534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629F118D" w14:textId="2D4DECCB" w:rsidR="00313D38" w:rsidRPr="00AC4ACB" w:rsidRDefault="009B68CC" w:rsidP="007372F0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7372F0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835" w:type="dxa"/>
          </w:tcPr>
          <w:p w14:paraId="2A225131" w14:textId="1CFFC207" w:rsidR="00313D38" w:rsidRPr="007372F0" w:rsidRDefault="00313D38" w:rsidP="007372F0">
            <w:pPr>
              <w:jc w:val="thaiDistribute"/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ทายาทหรือผู้มีสิทธิตามมาตรา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วรรคห้า ยื่นคำขอรับบำนาญพิเศษ พร้อมเอกสาร หลักฐาน ต่อองค์กรปกครองส่วนท้องถิ่นที่ข้าราชการส่วนท้องถิ่น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พนักงานส่วนท้องถิ่นผู้ตายสังกัดครั้งสุดท้าย โดยเจ้าหน้าที่ขององค์กรปกครองส่วนท้องถิ่นที่สังกัดฯ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บันทึกวัน เดือน ปี ที่ได้รับเรื่อง ตรวจสอบความครบถ้วนของเอกสาร หลักฐาน</w:t>
            </w:r>
          </w:p>
        </w:tc>
        <w:tc>
          <w:tcPr>
            <w:tcW w:w="1368" w:type="dxa"/>
          </w:tcPr>
          <w:p w14:paraId="4874A2C9" w14:textId="0D78DAA3" w:rsidR="00313D38" w:rsidRPr="000C2AAC" w:rsidRDefault="00313D38" w:rsidP="007372F0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09" w:type="dxa"/>
          </w:tcPr>
          <w:p w14:paraId="3D95E78A" w14:textId="183199A7" w:rsidR="00313D38" w:rsidRPr="000C2AAC" w:rsidRDefault="00313D38" w:rsidP="007372F0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984" w:type="dxa"/>
          </w:tcPr>
          <w:p w14:paraId="3AE07B5D" w14:textId="351B1ABA" w:rsidR="00313D38" w:rsidRPr="000C2AAC" w:rsidRDefault="00313D38" w:rsidP="007372F0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องค์กรปกครองส่วนท้องถิ่นที่สังกัด</w:t>
            </w:r>
            <w:r w:rsidR="007372F0">
              <w:rPr>
                <w:rFonts w:asciiTheme="minorBidi" w:hAnsiTheme="minorBidi" w:hint="cs"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13D38" w:rsidRPr="000C2AAC" w14:paraId="7C243CBC" w14:textId="77777777" w:rsidTr="007372F0">
        <w:tc>
          <w:tcPr>
            <w:tcW w:w="534" w:type="dxa"/>
            <w:vAlign w:val="center"/>
          </w:tcPr>
          <w:p w14:paraId="43FB0F28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118158A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A32164B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35" w:type="dxa"/>
          </w:tcPr>
          <w:p w14:paraId="5E8E141C" w14:textId="77777777" w:rsidR="00313D38" w:rsidRPr="000C2AAC" w:rsidRDefault="00313D38" w:rsidP="007372F0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เจ้าหน้าที่ขององค์กรปกครองส่วนท้องถิ่นที่สังกัดฯ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รวบรวมเอกสาร หลักฐานที่เกี่ยวข้อง เสนอผู้มีอำนาจพิจารณาจัดส่งเรื่องให้จังหวัดเพื่อดำเนินการออกคำสั่งจ่าย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0BA66059" w14:textId="77777777" w:rsidR="00313D38" w:rsidRPr="000C2AAC" w:rsidRDefault="00313D38" w:rsidP="007372F0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8CAF893" w14:textId="77777777" w:rsidR="00313D38" w:rsidRPr="000C2AAC" w:rsidRDefault="00313D38" w:rsidP="007372F0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09" w:type="dxa"/>
          </w:tcPr>
          <w:p w14:paraId="6DAEC264" w14:textId="77777777" w:rsidR="00313D38" w:rsidRPr="000C2AAC" w:rsidRDefault="00313D38" w:rsidP="007372F0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984" w:type="dxa"/>
          </w:tcPr>
          <w:p w14:paraId="64646FDC" w14:textId="437ED9B0" w:rsidR="00313D38" w:rsidRPr="000C2AAC" w:rsidRDefault="00313D38" w:rsidP="007372F0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วันนับจากวันที่ได้รับเรื่อง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องค์กรปกครองส่วนท้องถิ่นที่สังกัด</w:t>
            </w:r>
            <w:r w:rsidR="007372F0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>)</w:t>
            </w:r>
            <w:r w:rsidR="007372F0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</w:tr>
      <w:tr w:rsidR="00313D38" w:rsidRPr="000C2AAC" w14:paraId="3C1801DE" w14:textId="77777777" w:rsidTr="007372F0">
        <w:tc>
          <w:tcPr>
            <w:tcW w:w="534" w:type="dxa"/>
            <w:vAlign w:val="center"/>
          </w:tcPr>
          <w:p w14:paraId="153AF521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11DABE2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FBD4C0A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835" w:type="dxa"/>
          </w:tcPr>
          <w:p w14:paraId="6C1AD0C1" w14:textId="77777777" w:rsidR="00313D38" w:rsidRPr="000C2AAC" w:rsidRDefault="00313D38" w:rsidP="007372F0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เจ้าหน้าที่ของสำนักงานส่งเสริมการปกครองท้องถิ่นจังหวัด ตรวจสอบเอกสารหลักฐานที่ได้รับจากองค์กรปกครองส่วนท้องถิ่น และจัดทำคำสั่งจ่ายฯ จำนวน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ฉบับ เสนอผู้ว่าราชการจังหวัด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พิจารณาอนุมัติ และจังหวัดจัดส่งคำสั่งจ่ายฯ ให้องค์กรปกครองส่วนท้องถิ่นทราบเพื่อดำเนินการแจ้งให้ข้าราชการส่วนท้องถิ่น ผู้มีสิทธิรับทราบ โดยลงลายมือชื่อ พร้อมทั้งวัน เดือน ปี และดำเนินการเบิกจ่ายเงินบำนาญให้ต่อไป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5BC773FF" w14:textId="77777777" w:rsidR="00313D38" w:rsidRPr="000C2AAC" w:rsidRDefault="00313D38" w:rsidP="007372F0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DB9EF75" w14:textId="77777777" w:rsidR="00313D38" w:rsidRPr="000C2AAC" w:rsidRDefault="00313D38" w:rsidP="007372F0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09" w:type="dxa"/>
          </w:tcPr>
          <w:p w14:paraId="31240B9C" w14:textId="77777777" w:rsidR="00313D38" w:rsidRPr="000C2AAC" w:rsidRDefault="00313D38" w:rsidP="007372F0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984" w:type="dxa"/>
          </w:tcPr>
          <w:p w14:paraId="5FEA8098" w14:textId="458D0119" w:rsidR="007372F0" w:rsidRDefault="00313D38" w:rsidP="007372F0">
            <w:pPr>
              <w:jc w:val="thaiDistribute"/>
              <w:rPr>
                <w:rFonts w:asciiTheme="minorBidi" w:hAnsiTheme="minorBidi" w:cs="Cordia New" w:hint="cs"/>
                <w:noProof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วันนับจากวันที่สำนักงานส่งเสริมการปกครองท้องถิ่นจังหวัด</w:t>
            </w:r>
            <w:r w:rsidR="007372F0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ได้รับเรื่อง</w:t>
            </w:r>
          </w:p>
          <w:p w14:paraId="4EDE2AAD" w14:textId="42543331" w:rsidR="00313D38" w:rsidRPr="000C2AAC" w:rsidRDefault="00313D38" w:rsidP="007372F0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สำนักงานส่งเสริมการปกครองท้องถิ่นจังหวัดระยอง</w:t>
            </w:r>
            <w:r w:rsidR="007372F0">
              <w:rPr>
                <w:rFonts w:asciiTheme="minorBidi" w:hAnsiTheme="minorBidi" w:hint="cs"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25764A7C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แบบขอรับบำเหน็จหรือบำนาญ </w:t>
            </w:r>
            <w:r w:rsidR="007372F0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.1)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ขอรับแบบขอรับบำเหน็จหรือบำนาญที่หน่วยงานต้นสังกัด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62DEAD2" w14:textId="77777777" w:rsidTr="004E651F">
        <w:trPr>
          <w:jc w:val="center"/>
        </w:trPr>
        <w:tc>
          <w:tcPr>
            <w:tcW w:w="675" w:type="dxa"/>
            <w:vAlign w:val="center"/>
          </w:tcPr>
          <w:p w14:paraId="000C8562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B65AB02" w14:textId="2361548A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แบบรายการรับเงินเดือน </w:t>
            </w:r>
            <w:r w:rsidR="007372F0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2)</w:t>
            </w:r>
          </w:p>
        </w:tc>
        <w:tc>
          <w:tcPr>
            <w:tcW w:w="1843" w:type="dxa"/>
          </w:tcPr>
          <w:p w14:paraId="065E6497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6E45B584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03517FCB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8A04584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D6FFA0B" w14:textId="77777777" w:rsidR="00452B6B" w:rsidRDefault="00AC4ACB" w:rsidP="007372F0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หน่วยงานต้นสังกัดเป็นผู้จัดทำ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  <w:p w14:paraId="5BD8494B" w14:textId="77777777" w:rsidR="007372F0" w:rsidRDefault="007372F0" w:rsidP="007372F0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13809F29" w14:textId="77777777" w:rsidR="007372F0" w:rsidRDefault="007372F0" w:rsidP="007372F0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6797D0B0" w14:textId="77777777" w:rsidR="007372F0" w:rsidRPr="000C2AAC" w:rsidRDefault="007372F0" w:rsidP="007372F0">
            <w:pPr>
              <w:jc w:val="thaiDistribute"/>
              <w:rPr>
                <w:rFonts w:asciiTheme="minorBidi" w:hAnsiTheme="minorBidi" w:hint="cs"/>
                <w:lang w:bidi="th-TH"/>
              </w:rPr>
            </w:pPr>
          </w:p>
        </w:tc>
      </w:tr>
      <w:tr w:rsidR="00AC4ACB" w:rsidRPr="000C2AAC" w14:paraId="6A4D6F6B" w14:textId="77777777" w:rsidTr="004E651F">
        <w:trPr>
          <w:jc w:val="center"/>
        </w:trPr>
        <w:tc>
          <w:tcPr>
            <w:tcW w:w="675" w:type="dxa"/>
            <w:vAlign w:val="center"/>
          </w:tcPr>
          <w:p w14:paraId="6A964FE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3854EE8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คำสั่งบรรจุ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แต่งตั้งเป็นข้าราชการส่วนท้องถิ่น และหรือหนังสือรับรองการบรรจุครั้งแรก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กรณีโอน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ย้ายมาจากส่วนราชการอื่น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C30CDE8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07581CE5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A5927F9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14:paraId="295F70CC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D7706D1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หน่วยงานต้นสังกัดเป็นผู้จัดทำ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CB76E27" w14:textId="77777777" w:rsidTr="004E651F">
        <w:trPr>
          <w:jc w:val="center"/>
        </w:trPr>
        <w:tc>
          <w:tcPr>
            <w:tcW w:w="675" w:type="dxa"/>
            <w:vAlign w:val="center"/>
          </w:tcPr>
          <w:p w14:paraId="37B84080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28F462B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หนังสือรับรองการมีสิทธิได้นับเวลาทวีคูณของหน่วยงานตามข้อ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16 (10) – (12)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ของระเบียบกระทรวงมหาดไทยว่าด้วยเงินบำเหน็จบำนาญข้าราชการส่วนท้องถิ่น 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2546 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3D83A707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7EAB955A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78D876C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B90F91A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3B11D21" w14:textId="1F3E4DA0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รับรองโดยหน่วยงานตาม</w:t>
            </w:r>
            <w:r w:rsidR="007372F0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ข้อ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16 (10) – (12)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ของระเบียบกระทรวง</w:t>
            </w:r>
            <w:r w:rsidR="007372F0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มหาดไทยว่าด้วยเงินบำเหน็จบำนาญข้าราชการ</w:t>
            </w:r>
            <w:r w:rsidR="007372F0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ส่วนท้องถิ่น </w:t>
            </w:r>
            <w:r w:rsidR="007372F0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 2546 )</w:t>
            </w:r>
          </w:p>
        </w:tc>
      </w:tr>
      <w:tr w:rsidR="00AC4ACB" w:rsidRPr="000C2AAC" w14:paraId="1769D280" w14:textId="77777777" w:rsidTr="004E651F">
        <w:trPr>
          <w:jc w:val="center"/>
        </w:trPr>
        <w:tc>
          <w:tcPr>
            <w:tcW w:w="675" w:type="dxa"/>
            <w:vAlign w:val="center"/>
          </w:tcPr>
          <w:p w14:paraId="5409AF0D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28D5A52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ใบมรณบัตร</w:t>
            </w:r>
          </w:p>
        </w:tc>
        <w:tc>
          <w:tcPr>
            <w:tcW w:w="1843" w:type="dxa"/>
          </w:tcPr>
          <w:p w14:paraId="53CEB209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3B90F097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26AAB38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14:paraId="11375F6F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454E1DF" w14:textId="77777777" w:rsidR="00452B6B" w:rsidRPr="000C2AAC" w:rsidRDefault="00AC4ACB" w:rsidP="007372F0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(-)</w:t>
            </w:r>
          </w:p>
        </w:tc>
      </w:tr>
    </w:tbl>
    <w:p w14:paraId="6F918D30" w14:textId="77777777" w:rsidR="00422EAB" w:rsidRDefault="00422EAB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6A93A241" w14:textId="77777777" w:rsidR="007372F0" w:rsidRDefault="007372F0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3CC488AE" w14:textId="77777777" w:rsidR="007372F0" w:rsidRDefault="007372F0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5ABC58B8" w14:textId="77777777" w:rsidR="007372F0" w:rsidRPr="000C2AAC" w:rsidRDefault="007372F0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สำนักงานส่งเสริมการปกครองท้องถิ่นจังหวัดระยอง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038694191-3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แบบขอรับบำเหน็จหรือบำนาญ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.1),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แบบรายการรับเงินเดือน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2)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20/07/2558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7372F0">
      <w:pPr>
        <w:spacing w:after="0" w:line="240" w:lineRule="auto"/>
        <w:rPr>
          <w:rFonts w:asciiTheme="minorBidi" w:hAnsiTheme="minorBidi"/>
          <w:color w:val="0D0D0D" w:themeColor="text1" w:themeTint="F2"/>
          <w:cs/>
          <w:lang w:bidi="th-TH"/>
        </w:rPr>
      </w:pPr>
      <w:bookmarkStart w:id="0" w:name="_GoBack"/>
      <w:bookmarkEnd w:id="0"/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9E3A6" w14:textId="77777777" w:rsidR="007140B4" w:rsidRDefault="007140B4" w:rsidP="00C81DB8">
      <w:pPr>
        <w:spacing w:after="0" w:line="240" w:lineRule="auto"/>
      </w:pPr>
      <w:r>
        <w:separator/>
      </w:r>
    </w:p>
  </w:endnote>
  <w:endnote w:type="continuationSeparator" w:id="0">
    <w:p w14:paraId="5706ADAD" w14:textId="77777777" w:rsidR="007140B4" w:rsidRDefault="007140B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3DF4E" w14:textId="77777777" w:rsidR="007140B4" w:rsidRDefault="007140B4" w:rsidP="00C81DB8">
      <w:pPr>
        <w:spacing w:after="0" w:line="240" w:lineRule="auto"/>
      </w:pPr>
      <w:r>
        <w:separator/>
      </w:r>
    </w:p>
  </w:footnote>
  <w:footnote w:type="continuationSeparator" w:id="0">
    <w:p w14:paraId="44063C29" w14:textId="77777777" w:rsidR="007140B4" w:rsidRDefault="007140B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7F9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A57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326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A57F9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140B4"/>
    <w:rsid w:val="007372F0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E63F9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7943-D7E0-4D6F-BA92-C7F34879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10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DELL</cp:lastModifiedBy>
  <cp:revision>5</cp:revision>
  <cp:lastPrinted>2015-07-20T08:54:00Z</cp:lastPrinted>
  <dcterms:created xsi:type="dcterms:W3CDTF">2015-07-20T08:23:00Z</dcterms:created>
  <dcterms:modified xsi:type="dcterms:W3CDTF">2015-07-20T08:59:00Z</dcterms:modified>
</cp:coreProperties>
</file>