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การขอรับบำเหน็จดำรงชีพของข้าราชการบำนาญส่วนท้องถิ่น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การขอรับบำเหน็จดำรงชีพของข้าราชการบำนาญส่วนท้องถิ่น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กฎกระทรวงกำหนดอัตราและวิธีการรับบำเหน็จดำรงชีพ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2548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และที่แก้ไขเพิ่มเติม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39090CB7" w14:textId="77777777" w:rsidTr="008C1396">
        <w:tc>
          <w:tcPr>
            <w:tcW w:w="675" w:type="dxa"/>
          </w:tcPr>
          <w:p w14:paraId="0F9E10A7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DF19D7A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บำเหน็จบำนาญข้าราชการส่วนท้องถิ่น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2500</w:t>
            </w:r>
          </w:p>
          <w:p w14:paraId="79331DBE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บำเหน็จบำนาญข้าราชการส่วนท้องถิ่น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แก้ไขเพิ่มเติมโดย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2530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ฎ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ว่าด้วยการหลักเกณฑ์และวิธีการบริหารกิจการบ้านเมืองที่ดี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2546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46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การขอรับบำเหน็จดำรงชีพของข้าราชการบำนาญส่วนท้องถิ่น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01FF39D" w14:textId="77777777" w:rsidR="00B8698A" w:rsidRDefault="00B8698A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4BC4D153" w14:textId="77777777" w:rsidR="00B8698A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สิทธิประโยชน์เกี่ยวกับบำเหน็จดำรงชีพ เป็นสิทธิประโยชน์ที่ให้แก่ข้าราชการส่วนท้องถิ่นผู้รับบำนาญหรือผู้รับบำนาญพิเศษ เหตุทุพพลภาพเพื่อช่วยให้สามารถดำรงชีพได้อย่างเหมาะสมและพอเพียงกับภาวะเศรษฐกิจ โดยมีสิทธิขอรับในอัตราและวิธีการที่กำหนดในกฎกระทรวง แต่ต้องไม่เกิน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เท่าของบำนาญรายเดือนที่ได้รับ แต่ไม่เกิน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400,000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บาท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การใช้สิทธิขอรับบำเหน็จดำรงชีพ กรณีมีอายุไม่ครบ </w:t>
      </w:r>
      <w:r w:rsidRPr="000C2AAC">
        <w:rPr>
          <w:rFonts w:asciiTheme="minorBidi" w:hAnsiTheme="minorBidi"/>
          <w:noProof/>
          <w:sz w:val="32"/>
          <w:szCs w:val="32"/>
        </w:rPr>
        <w:t xml:space="preserve">65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ปีบริบูรณ์ จะขอรับบำเหน็จดำรงชีพพร้อมรับบำนาญได้ไม่เกิน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200,000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บาท แต่ถ้าผู้รับบำนาญมีอายุตั้งแต่</w:t>
      </w:r>
      <w:r w:rsidRPr="000C2AAC">
        <w:rPr>
          <w:rFonts w:asciiTheme="minorBidi" w:hAnsiTheme="minorBidi"/>
          <w:noProof/>
          <w:sz w:val="32"/>
          <w:szCs w:val="32"/>
        </w:rPr>
        <w:t xml:space="preserve">65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ปีบริบูรณ์ขึ้นไป มีสิทธิขอรับบำเหน็จดำรงชีพได้ไม่เกิน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400,000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บาทโดย หากได้ใช้สิทธิขอรับไปก่อนแล้ว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200,000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บาทให้ขอรับได้ไม่เกินส่วนที่ยังไม่ครบตามสิทธิของผู้นั้น แต่รวมกันแล้วไม่เกิน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400,000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บาท โดยยื่นขอรับได้ในช่วงเวลาตั้งแต่วันที่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ตุลาคม ถึงวันที่ </w:t>
      </w:r>
      <w:r w:rsidRPr="000C2AAC">
        <w:rPr>
          <w:rFonts w:asciiTheme="minorBidi" w:hAnsiTheme="minorBidi"/>
          <w:noProof/>
          <w:sz w:val="32"/>
          <w:szCs w:val="32"/>
        </w:rPr>
        <w:t xml:space="preserve">31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ธันวาคม ของทุกปี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รับบำนาญหรือข้าราชการส่วนท้องถิ่นซึ่งออกจากราชการมีกรณีหรือต้องหาว่ากระทำความผิดวินัยหรืออาญาก่อนออกจากราชการ จะขอรับบำเหน็จดำรงชีพได้เมื่อกรณีหรือคดีถึงที่สุดและมีสิทธิรับบำนาญ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พร้อมกำหนดระยะเวลาให้ผู้ยื่นคำขอดำเนินการแก้ไข้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</w:p>
    <w:p w14:paraId="6F9499DD" w14:textId="77777777" w:rsidR="00B8698A" w:rsidRDefault="00B8698A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</w:p>
    <w:p w14:paraId="7E6E8A41" w14:textId="589F3A83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14D1C83F" w14:textId="77777777" w:rsidR="00B8698A" w:rsidRDefault="00B8698A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276"/>
        <w:gridCol w:w="1701"/>
        <w:gridCol w:w="2056"/>
      </w:tblGrid>
      <w:tr w:rsidR="00313D38" w:rsidRPr="000C2AAC" w14:paraId="5E02CB78" w14:textId="77777777" w:rsidTr="00B8698A">
        <w:trPr>
          <w:tblHeader/>
        </w:trPr>
        <w:tc>
          <w:tcPr>
            <w:tcW w:w="534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693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276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701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2056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B8698A">
        <w:tc>
          <w:tcPr>
            <w:tcW w:w="534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29F118D" w14:textId="2D4DECCB" w:rsidR="00313D38" w:rsidRPr="00AC4ACB" w:rsidRDefault="009B68CC" w:rsidP="00B8698A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B8698A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693" w:type="dxa"/>
          </w:tcPr>
          <w:p w14:paraId="27C0FB15" w14:textId="71C3979F" w:rsidR="00313D38" w:rsidRPr="000C2AAC" w:rsidRDefault="00313D38" w:rsidP="00B8698A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ข้าราชการบำนาญส่วนท้องถิ่น ยื่นคำขอรับบำเหน็จ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ดำรงชีพ พร้อมเอกสาร หลักฐาน ต่อองค์กรปกครอง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ส่วนท้องถิ่นที่รับบำนาญ เจ้าหน้าที่ขององค์กรปกครองส่วนท้องถิ่นที่รับบำนาญตรวจสอบ</w:t>
            </w:r>
            <w:r w:rsidR="00B8698A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ความครบถ้วนของ</w:t>
            </w:r>
            <w:r w:rsidR="00B8698A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 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เอกสารหลักฐาน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A225131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276" w:type="dxa"/>
          </w:tcPr>
          <w:p w14:paraId="4874A2C9" w14:textId="0D78DAA3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701" w:type="dxa"/>
          </w:tcPr>
          <w:p w14:paraId="3D95E78A" w14:textId="183199A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2056" w:type="dxa"/>
          </w:tcPr>
          <w:p w14:paraId="3AE07B5D" w14:textId="32DFB12A" w:rsidR="00313D38" w:rsidRPr="000C2AAC" w:rsidRDefault="00313D38" w:rsidP="00B8698A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องค์กรปกครองส่วนท้องถิ่นที่รับบำนาญ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4365935A" w14:textId="77777777" w:rsidTr="00B8698A">
        <w:tc>
          <w:tcPr>
            <w:tcW w:w="534" w:type="dxa"/>
            <w:vAlign w:val="center"/>
          </w:tcPr>
          <w:p w14:paraId="2B39AAB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5E56E6FA" w14:textId="77777777" w:rsidR="00313D38" w:rsidRPr="00AC4ACB" w:rsidRDefault="009B68CC" w:rsidP="00B8698A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6E7DD03" w14:textId="77777777" w:rsidR="00313D38" w:rsidRPr="00AC4ACB" w:rsidRDefault="00313D38" w:rsidP="00B8698A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693" w:type="dxa"/>
          </w:tcPr>
          <w:p w14:paraId="48168DE9" w14:textId="3958784C" w:rsidR="00313D38" w:rsidRPr="000C2AAC" w:rsidRDefault="00313D38" w:rsidP="00B8698A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เจ้าหน้าที่ขององค์กรปกครองส่วนท้องถิ่นที่รับบำนาญรวบรวมเอกสาร หลักฐานที่เกี่ยวข้อง เสนอผู้มีอำนาจพิจารณาจัดส่งเรื่องให้จังหวัดเพื่อดำเนินการ</w:t>
            </w:r>
            <w:r w:rsidR="00B8698A">
              <w:rPr>
                <w:rFonts w:asciiTheme="minorBidi" w:hAnsiTheme="minorBidi" w:cs="Cordia New"/>
                <w:noProof/>
                <w:sz w:val="32"/>
                <w:szCs w:val="32"/>
                <w:lang w:bidi="th-TH"/>
              </w:rPr>
              <w:t xml:space="preserve">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ออกคำสั่งจ่ายฯ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44F0AF9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276" w:type="dxa"/>
          </w:tcPr>
          <w:p w14:paraId="0764B872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701" w:type="dxa"/>
          </w:tcPr>
          <w:p w14:paraId="3E04938E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2056" w:type="dxa"/>
          </w:tcPr>
          <w:p w14:paraId="509D7385" w14:textId="43B32BC9" w:rsidR="00313D38" w:rsidRPr="000C2AAC" w:rsidRDefault="00313D38" w:rsidP="00B8698A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องค์กรปกครองส่วนท้องถิ่นที่รับบำนาญ</w:t>
            </w:r>
            <w:r w:rsidR="00B8698A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>)</w:t>
            </w:r>
            <w:r w:rsidR="00B8698A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</w:tr>
      <w:tr w:rsidR="00313D38" w:rsidRPr="000C2AAC" w14:paraId="2881B5D5" w14:textId="77777777" w:rsidTr="00B8698A">
        <w:tc>
          <w:tcPr>
            <w:tcW w:w="534" w:type="dxa"/>
            <w:vAlign w:val="center"/>
          </w:tcPr>
          <w:p w14:paraId="2AD2BBF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7181A528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5A9D2B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693" w:type="dxa"/>
          </w:tcPr>
          <w:p w14:paraId="2F066305" w14:textId="44BEE749" w:rsidR="00313D38" w:rsidRPr="000C2AAC" w:rsidRDefault="00313D38" w:rsidP="00B8698A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เจ้าหน้าที่ของสำนักงานส่งเสริมการปกครองท้องถิ่นจังหวัด ตรวจสอบเอกสารหลักฐานที่ได้รับจากองค์กรปกครองส่วนท้องถิ่น </w:t>
            </w:r>
            <w:r w:rsidR="00B8698A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และจัดทำคำสั่งจ่ายฯ จำนวน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ฉบับ เสนอผู้ว่า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ราชการจังหวัดพิจารณาอนุมัติ และจังหวัดจัดส่งคำสั่งจ่ายฯ ให้องค์กรปกครองส่วนท้องถิ่นทราบเพื่อดำเนินการแจ้งให้ข้าราชการส่วนท้องถิ่น</w:t>
            </w:r>
            <w:r w:rsidR="00B8698A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 ผู้มีสิทธิรับทราบ </w:t>
            </w:r>
            <w:r w:rsidR="00B8698A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โดยลงลายมือชื่อ พร้อมทั้งวัน เดือน ปี และดำเนินการเบิกจ่ายเงินบำเหน็จให้ต่อไป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3117FCC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276" w:type="dxa"/>
          </w:tcPr>
          <w:p w14:paraId="71608BCC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701" w:type="dxa"/>
          </w:tcPr>
          <w:p w14:paraId="1FE01762" w14:textId="77777777" w:rsidR="00313D38" w:rsidRPr="000C2AAC" w:rsidRDefault="00313D38" w:rsidP="00B8698A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2056" w:type="dxa"/>
          </w:tcPr>
          <w:p w14:paraId="0D834AB2" w14:textId="77777777" w:rsidR="00B8698A" w:rsidRDefault="00313D38" w:rsidP="00B8698A">
            <w:pPr>
              <w:jc w:val="thaiDistribute"/>
              <w:rPr>
                <w:rFonts w:asciiTheme="minorBidi" w:hAnsiTheme="minorBidi" w:cs="Cordia New" w:hint="cs"/>
                <w:noProof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</w:t>
            </w:r>
            <w:r w:rsidR="00B8698A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ได้รับเรื่อง</w:t>
            </w:r>
          </w:p>
          <w:p w14:paraId="72EDD142" w14:textId="581CD866" w:rsidR="00313D38" w:rsidRPr="000C2AAC" w:rsidRDefault="00313D38" w:rsidP="00B8698A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สำนักงานส่งเสริมการปกครองท้องถิ่นจังหวัดระยอง</w:t>
            </w:r>
            <w:r w:rsidR="00B8698A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="00B8698A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="00B8698A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</w:tr>
    </w:tbl>
    <w:p w14:paraId="599CE047" w14:textId="3C7D0F5D" w:rsidR="008E2900" w:rsidRPr="00B8698A" w:rsidRDefault="00C26ED0" w:rsidP="00B8698A">
      <w:pPr>
        <w:tabs>
          <w:tab w:val="left" w:pos="360"/>
        </w:tabs>
        <w:spacing w:after="0" w:line="240" w:lineRule="auto"/>
        <w:ind w:left="360"/>
        <w:rPr>
          <w:rFonts w:asciiTheme="minorBidi" w:hAnsiTheme="minorBidi" w:hint="cs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6ABBAA31" w:rsidR="008E2900" w:rsidRPr="000C2AAC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 w:hint="cs"/>
          <w:sz w:val="32"/>
          <w:szCs w:val="32"/>
          <w:cs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แบบขอรับบำเหน็จดำรงชีพ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.16)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หรือหนังสือรับรองและขอรับบำเหน็จดำรงชีพ กรณีผู้รับบำนาญอายุตั้งแต่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65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ปีบริบูรณ์ขึ้นไป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.18)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70F0F82F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ขอรับแบบขอรับบำเหน็จดำรงชีพ</w:t>
            </w:r>
            <w:r w:rsidR="00B8698A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ที่หน่วยงาน</w:t>
            </w:r>
            <w:r w:rsidR="00B8698A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4D7D7FF" w14:textId="77777777" w:rsidTr="004E651F">
        <w:trPr>
          <w:jc w:val="center"/>
        </w:trPr>
        <w:tc>
          <w:tcPr>
            <w:tcW w:w="675" w:type="dxa"/>
            <w:vAlign w:val="center"/>
          </w:tcPr>
          <w:p w14:paraId="132972B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82385A4" w14:textId="77777777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ทะเบียนบ้าน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เฉพาะกรณียื่น 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18)</w:t>
            </w:r>
          </w:p>
        </w:tc>
        <w:tc>
          <w:tcPr>
            <w:tcW w:w="1843" w:type="dxa"/>
          </w:tcPr>
          <w:p w14:paraId="45CABB45" w14:textId="77777777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0D7F25FA" w14:textId="77777777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1E0AE7A" w14:textId="77777777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0392632E" w14:textId="77777777" w:rsidR="00452B6B" w:rsidRPr="000C2AAC" w:rsidRDefault="00AC4ACB" w:rsidP="00B8698A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1F37B8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0509F5BC" w:rsidR="00A13B6C" w:rsidRPr="000C2AAC" w:rsidRDefault="00E90756" w:rsidP="00B8698A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24D7B4" w:rsidR="00EA6950" w:rsidRPr="000C2AAC" w:rsidRDefault="00EA6950" w:rsidP="00EA6950">
            <w:pPr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038694191-3        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22740D41" w:rsidR="00F064C0" w:rsidRPr="000C2AAC" w:rsidRDefault="00F064C0" w:rsidP="008C1396">
            <w:pPr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แบบขอรับบำเหน็จดำรงชีพ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.16)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  <w:t>,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หนังสือรับรองและขอรับบำเหน็จดำรงชีพกรณีผู้รับบำนาญอายุตั้งแต่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65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ปีบริบูรณ์ขึ้นไป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.18)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  <w:bookmarkStart w:id="0" w:name="_GoBack"/>
      <w:bookmarkEnd w:id="0"/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CC4FB" w14:textId="77777777" w:rsidR="005A126E" w:rsidRDefault="005A126E" w:rsidP="00C81DB8">
      <w:pPr>
        <w:spacing w:after="0" w:line="240" w:lineRule="auto"/>
      </w:pPr>
      <w:r>
        <w:separator/>
      </w:r>
    </w:p>
  </w:endnote>
  <w:endnote w:type="continuationSeparator" w:id="0">
    <w:p w14:paraId="641B7879" w14:textId="77777777" w:rsidR="005A126E" w:rsidRDefault="005A126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9E1ED" w14:textId="77777777" w:rsidR="005A126E" w:rsidRDefault="005A126E" w:rsidP="00C81DB8">
      <w:pPr>
        <w:spacing w:after="0" w:line="240" w:lineRule="auto"/>
      </w:pPr>
      <w:r>
        <w:separator/>
      </w:r>
    </w:p>
  </w:footnote>
  <w:footnote w:type="continuationSeparator" w:id="0">
    <w:p w14:paraId="5D746344" w14:textId="77777777" w:rsidR="005A126E" w:rsidRDefault="005A126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F97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C1F9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52A9E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1F97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A126E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07321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8698A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8BA9C-F570-4A7E-83DE-9C3792E5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DELL</cp:lastModifiedBy>
  <cp:revision>5</cp:revision>
  <cp:lastPrinted>2015-07-20T09:28:00Z</cp:lastPrinted>
  <dcterms:created xsi:type="dcterms:W3CDTF">2015-07-20T08:25:00Z</dcterms:created>
  <dcterms:modified xsi:type="dcterms:W3CDTF">2015-07-20T09:28:00Z</dcterms:modified>
</cp:coreProperties>
</file>